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C7" w:rsidRDefault="006876B5">
      <w:pPr>
        <w:rPr>
          <w:sz w:val="28"/>
        </w:rPr>
      </w:pPr>
      <w:r w:rsidRPr="00A10317">
        <w:rPr>
          <w:sz w:val="28"/>
        </w:rPr>
        <w:t>PERSBERICHT</w:t>
      </w:r>
      <w:bookmarkStart w:id="0" w:name="_GoBack"/>
      <w:bookmarkEnd w:id="0"/>
    </w:p>
    <w:p w:rsidR="006876B5" w:rsidRPr="005753C7" w:rsidRDefault="006876B5">
      <w:pPr>
        <w:rPr>
          <w:b/>
          <w:sz w:val="28"/>
        </w:rPr>
      </w:pPr>
      <w:r w:rsidRPr="005753C7">
        <w:rPr>
          <w:b/>
          <w:sz w:val="28"/>
        </w:rPr>
        <w:t>Speeddateavond enorm succes!</w:t>
      </w:r>
    </w:p>
    <w:p w:rsidR="006876B5" w:rsidRDefault="006876B5">
      <w:r>
        <w:rPr>
          <w:b/>
        </w:rPr>
        <w:t xml:space="preserve">Delft, 7 december </w:t>
      </w:r>
      <w:r>
        <w:t xml:space="preserve">- Op woensdagavond 6 december hebben </w:t>
      </w:r>
      <w:proofErr w:type="spellStart"/>
      <w:r>
        <w:t>TOP</w:t>
      </w:r>
      <w:r w:rsidR="00262668">
        <w:t>delft</w:t>
      </w:r>
      <w:proofErr w:type="spellEnd"/>
      <w:r>
        <w:t xml:space="preserve">, studentenvakbond VSSD en de lustrumcommissie van het DSC </w:t>
      </w:r>
      <w:r w:rsidR="00262668">
        <w:t xml:space="preserve">in het </w:t>
      </w:r>
      <w:r w:rsidR="00F06EE3">
        <w:t xml:space="preserve">kader van het </w:t>
      </w:r>
      <w:proofErr w:type="spellStart"/>
      <w:r w:rsidR="00F06EE3">
        <w:t>Stadsmakerspodium</w:t>
      </w:r>
      <w:proofErr w:type="spellEnd"/>
      <w:r w:rsidR="00262668">
        <w:t xml:space="preserve"> </w:t>
      </w:r>
      <w:r>
        <w:t>een speeddateavond georganiseerd voor studenteninitiatieven, maatschappelijke organisatie</w:t>
      </w:r>
      <w:r w:rsidR="00F06EE3">
        <w:t>s</w:t>
      </w:r>
      <w:r>
        <w:t xml:space="preserve"> en geïnteresseerde Delftenaren. Met een opkomst van ruim 80 mensen</w:t>
      </w:r>
      <w:r w:rsidR="00A10317">
        <w:t xml:space="preserve"> overtrof het succes de verwachtingen van de </w:t>
      </w:r>
      <w:r w:rsidR="00262668">
        <w:t xml:space="preserve">drie </w:t>
      </w:r>
      <w:r w:rsidR="00A10317">
        <w:t>organisatie</w:t>
      </w:r>
      <w:r w:rsidR="00262668">
        <w:t>s</w:t>
      </w:r>
      <w:r w:rsidR="00A10317">
        <w:t>. “</w:t>
      </w:r>
      <w:r w:rsidR="00F06EE3">
        <w:t>Het Prinsenkwartier</w:t>
      </w:r>
      <w:r w:rsidR="00A10317">
        <w:t xml:space="preserve"> bruiste de gehele avond van alle positieve energie en gesprekken. Precies zoals wij het voor ons zagen!” </w:t>
      </w:r>
      <w:r w:rsidR="00D07B5A">
        <w:t xml:space="preserve">– </w:t>
      </w:r>
      <w:r w:rsidR="00CF5ACB">
        <w:t>Sophie Kuijpers &amp; Anniek Wiltink, Lustrumcommissie DSC</w:t>
      </w:r>
      <w:r w:rsidR="00262668">
        <w:t xml:space="preserve">. </w:t>
      </w:r>
    </w:p>
    <w:p w:rsidR="00A10317" w:rsidRDefault="00A10317">
      <w:r>
        <w:t>Door de verschillende speeddaterondes kreeg iedereen de kans om met zoveel mogelijk mensen in gesprek te komen binnen de beperkte tijd. Posters en flyers werden uitgebreid uitgelegd, deelnemers penden fanatiek mee met alle nuttige tips die over tafel vlogen en de visitekaartjes werden volop uitgewisseld.</w:t>
      </w:r>
      <w:r w:rsidR="00A405F2">
        <w:t xml:space="preserve"> </w:t>
      </w:r>
    </w:p>
    <w:p w:rsidR="00F44025" w:rsidRDefault="00A405F2">
      <w:r>
        <w:t xml:space="preserve">Na een uur vol speeddates werd het programma afgesloten door een open gesprek met Elma </w:t>
      </w:r>
      <w:proofErr w:type="spellStart"/>
      <w:r>
        <w:t>Lutz</w:t>
      </w:r>
      <w:proofErr w:type="spellEnd"/>
      <w:r>
        <w:t xml:space="preserve"> van het Goede Buren project van de TU Delft en drie studenten van het bestuur van het </w:t>
      </w:r>
      <w:r w:rsidR="00F44025">
        <w:t xml:space="preserve">online platform: </w:t>
      </w:r>
      <w:proofErr w:type="spellStart"/>
      <w:r>
        <w:t>StudentenVrijwilligerswerkDelft</w:t>
      </w:r>
      <w:proofErr w:type="spellEnd"/>
      <w:r>
        <w:t xml:space="preserve">. </w:t>
      </w:r>
      <w:r w:rsidRPr="00A405F2">
        <w:t xml:space="preserve">Beide </w:t>
      </w:r>
      <w:r>
        <w:t xml:space="preserve">partijen </w:t>
      </w:r>
      <w:r w:rsidRPr="00A405F2">
        <w:t xml:space="preserve">hebben een website ontwikkeld waar studenteninitiatieven </w:t>
      </w:r>
      <w:r w:rsidR="00F44025">
        <w:t xml:space="preserve">en andere maatschappelijke organisaties </w:t>
      </w:r>
      <w:r w:rsidRPr="00A405F2">
        <w:t>op te vinden zijn</w:t>
      </w:r>
      <w:r>
        <w:t xml:space="preserve">. </w:t>
      </w:r>
      <w:r w:rsidR="00F44025">
        <w:t>Beide partijen zijn opzoek naar uitbreiding en verspreiding. Beide partijen hebben ieder een uitgebreid maar zeer verschillend netwerk. “</w:t>
      </w:r>
      <w:r w:rsidR="00262668">
        <w:t xml:space="preserve">Dit was voor ons de perfecte invulling van ons stadsmakerspodium. </w:t>
      </w:r>
      <w:r w:rsidR="00F44025">
        <w:t xml:space="preserve">Deze samenwerking </w:t>
      </w:r>
      <w:r w:rsidR="00262668">
        <w:t>kan ook in de toekomst</w:t>
      </w:r>
      <w:r w:rsidR="00F44025">
        <w:t xml:space="preserve"> heel vruchtbaar zijn.” </w:t>
      </w:r>
      <w:r w:rsidR="00CF5ACB">
        <w:t xml:space="preserve">– Nelly de Ridder, </w:t>
      </w:r>
      <w:proofErr w:type="spellStart"/>
      <w:r w:rsidR="00CF5ACB">
        <w:t>TOP</w:t>
      </w:r>
      <w:r w:rsidR="00686B40">
        <w:t>delft</w:t>
      </w:r>
      <w:proofErr w:type="spellEnd"/>
      <w:r w:rsidR="00011EFA">
        <w:t>.</w:t>
      </w:r>
    </w:p>
    <w:p w:rsidR="00A405F2" w:rsidRDefault="00503FBB">
      <w:r>
        <w:t xml:space="preserve">De </w:t>
      </w:r>
      <w:r w:rsidR="00F44025">
        <w:t>avond</w:t>
      </w:r>
      <w:r>
        <w:t xml:space="preserve"> werd gezamenlijk</w:t>
      </w:r>
      <w:r w:rsidR="00F44025">
        <w:t xml:space="preserve"> afgesloten door </w:t>
      </w:r>
      <w:r>
        <w:t xml:space="preserve">opgedane </w:t>
      </w:r>
      <w:r w:rsidR="00F44025">
        <w:t xml:space="preserve">ervaringen te delen. </w:t>
      </w:r>
      <w:r w:rsidR="00CA5ECF">
        <w:t xml:space="preserve">Zo waren verschillende bewoners verrast door het grote aantal mooie studenteninitiatieven. </w:t>
      </w:r>
      <w:r w:rsidR="00F44025">
        <w:t xml:space="preserve">Ook werden de laatste tips, ervaringen en verwachtingen uitgesproken. Spontaan </w:t>
      </w:r>
      <w:r>
        <w:t>initieerden</w:t>
      </w:r>
      <w:r w:rsidR="00F44025">
        <w:t xml:space="preserve"> een stel Delftenaren de ambassadeur: mensen met een uitgebreid net</w:t>
      </w:r>
      <w:r w:rsidR="00CA5ECF">
        <w:t>werk</w:t>
      </w:r>
      <w:r w:rsidR="00F44025">
        <w:t xml:space="preserve"> die studenteninitiatieven en andere maatschappelijke organisaties op weg willen helpen. De aanmeldingen volgden spontaan. </w:t>
      </w:r>
      <w:r w:rsidR="00F44025" w:rsidRPr="00F44025">
        <w:t xml:space="preserve">De volgende stap is nu te kijken hoe </w:t>
      </w:r>
      <w:r w:rsidR="00F44025">
        <w:t>deze</w:t>
      </w:r>
      <w:r w:rsidR="00F44025" w:rsidRPr="00F44025">
        <w:t xml:space="preserve"> netwerk</w:t>
      </w:r>
      <w:r w:rsidR="00F44025">
        <w:t>en</w:t>
      </w:r>
      <w:r w:rsidR="00F44025" w:rsidRPr="00F44025">
        <w:t xml:space="preserve"> in</w:t>
      </w:r>
      <w:r w:rsidR="00F44025">
        <w:t>gezet</w:t>
      </w:r>
      <w:r w:rsidR="00F44025" w:rsidRPr="00F44025">
        <w:t xml:space="preserve"> </w:t>
      </w:r>
      <w:r w:rsidR="00F44025">
        <w:t>kunnen worden</w:t>
      </w:r>
      <w:r w:rsidR="00F44025" w:rsidRPr="00F44025">
        <w:t xml:space="preserve"> om samen nog meer mooie dingen te bereiken. </w:t>
      </w:r>
      <w:r w:rsidR="00CA5ECF">
        <w:t xml:space="preserve">Aan enthousiasme was in ieder geval geen gebrek. </w:t>
      </w:r>
      <w:r w:rsidR="00F44025">
        <w:t>“Ons doel is bereikt. Dit gloednieuwe initiatief is daar het perfecte voorbeeld van.”</w:t>
      </w:r>
      <w:r w:rsidR="00CF5ACB">
        <w:t xml:space="preserve"> – Jannieke Simons, studentenvakbond VSSD</w:t>
      </w:r>
    </w:p>
    <w:p w:rsidR="00F44025" w:rsidRDefault="00F44025"/>
    <w:sectPr w:rsidR="00F44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Bloemberg">
    <w15:presenceInfo w15:providerId="Windows Live" w15:userId="450f332473e8be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B5"/>
    <w:rsid w:val="00011EFA"/>
    <w:rsid w:val="00262668"/>
    <w:rsid w:val="00503FBB"/>
    <w:rsid w:val="005753C7"/>
    <w:rsid w:val="005A4309"/>
    <w:rsid w:val="00607021"/>
    <w:rsid w:val="00686B40"/>
    <w:rsid w:val="006876B5"/>
    <w:rsid w:val="00803E02"/>
    <w:rsid w:val="00A10317"/>
    <w:rsid w:val="00A405F2"/>
    <w:rsid w:val="00CA5ECF"/>
    <w:rsid w:val="00CF5ACB"/>
    <w:rsid w:val="00D07B5A"/>
    <w:rsid w:val="00F06EE3"/>
    <w:rsid w:val="00F44025"/>
    <w:rsid w:val="00F81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7017CC3F</Template>
  <TotalTime>2</TotalTime>
  <Pages>1</Pages>
  <Words>355</Words>
  <Characters>1957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Jannieke Simons</dc:creator>
  <cp:lastModifiedBy>Jannieke Simons</cp:lastModifiedBy>
  <cp:revision>3</cp:revision>
  <dcterms:created xsi:type="dcterms:W3CDTF">2017-12-07T16:34:00Z</dcterms:created>
  <dcterms:modified xsi:type="dcterms:W3CDTF">2017-12-07T16:34:00Z</dcterms:modified>
</cp:coreProperties>
</file>